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附件1：</w:t>
      </w:r>
    </w:p>
    <w:p>
      <w:pPr>
        <w:spacing w:line="360" w:lineRule="auto"/>
        <w:rPr>
          <w:rFonts w:hint="eastAsia" w:ascii="宋体" w:hAnsi="宋体"/>
          <w:sz w:val="24"/>
        </w:rPr>
      </w:pP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612"/>
        <w:gridCol w:w="2052"/>
        <w:gridCol w:w="1761"/>
        <w:gridCol w:w="20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山东青年政治学院第三届大学生数学竞赛参赛报名表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E48E9"/>
    <w:rsid w:val="07EE48E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2018-05-03T02:57:00Z</dcterms:created>
  <dc:creator>妳是wo丶唯一</dc:creator>
  <cp:lastModifiedBy>妳是wo丶唯一</cp:lastModifiedBy>
  <dcterms:modified xsi:type="dcterms:W3CDTF">2018-05-03T02:57:15Z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